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64691C0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326CFD">
        <w:rPr>
          <w:kern w:val="3"/>
          <w:lang w:val="sr-Cyrl-RS" w:eastAsia="ar-SA"/>
        </w:rPr>
        <w:t>24</w:t>
      </w:r>
      <w:r w:rsidR="00FA59E2">
        <w:rPr>
          <w:kern w:val="3"/>
          <w:lang w:val="en-US" w:eastAsia="ar-SA"/>
        </w:rPr>
        <w:t>.09.2025.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44FED2C" w:rsidR="00EC05A7" w:rsidRPr="00FA59E2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726338">
        <w:rPr>
          <w:b/>
          <w:bCs/>
          <w:kern w:val="3"/>
          <w:lang w:val="sr-Cyrl-RS" w:eastAsia="ar-SA"/>
        </w:rPr>
        <w:t>Лежај и кочионе облоге</w:t>
      </w:r>
      <w:r w:rsidR="00326CFD">
        <w:rPr>
          <w:b/>
          <w:bCs/>
          <w:kern w:val="3"/>
          <w:lang w:val="sr-Cyrl-RS" w:eastAsia="ar-SA"/>
        </w:rPr>
        <w:t>-поновљен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BD0B16B" w:rsidR="00EC05A7" w:rsidRPr="00FA59E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FA59E2">
        <w:rPr>
          <w:kern w:val="3"/>
          <w:lang w:val="sr-Cyrl-RS" w:eastAsia="ar-SA"/>
        </w:rPr>
        <w:t xml:space="preserve">до </w:t>
      </w:r>
      <w:r w:rsidR="00326CFD">
        <w:rPr>
          <w:kern w:val="3"/>
          <w:lang w:val="sr-Cyrl-RS" w:eastAsia="ar-SA"/>
        </w:rPr>
        <w:t>6</w:t>
      </w:r>
      <w:r w:rsidR="00726338">
        <w:rPr>
          <w:kern w:val="3"/>
          <w:lang w:val="sr-Cyrl-RS" w:eastAsia="ar-SA"/>
        </w:rPr>
        <w:t>0</w:t>
      </w:r>
      <w:r w:rsidR="00FA59E2">
        <w:rPr>
          <w:kern w:val="3"/>
          <w:lang w:val="sr-Cyrl-RS" w:eastAsia="ar-SA"/>
        </w:rPr>
        <w:t>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proofErr w:type="gram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6E8A22A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</w:t>
      </w:r>
      <w:proofErr w:type="spellEnd"/>
      <w:r w:rsidR="0039006E">
        <w:rPr>
          <w:kern w:val="3"/>
          <w:lang w:val="sr-Cyrl-RS" w:eastAsia="ar-SA"/>
        </w:rPr>
        <w:t>а</w:t>
      </w:r>
      <w:proofErr w:type="spellStart"/>
      <w:r w:rsidRPr="00EC05A7">
        <w:rPr>
          <w:kern w:val="3"/>
          <w:lang w:val="en-US" w:eastAsia="ar-SA"/>
        </w:rPr>
        <w:t>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FA59E2">
        <w:rPr>
          <w:kern w:val="3"/>
          <w:lang w:val="sr-Cyrl-RS" w:eastAsia="ar-SA"/>
        </w:rPr>
        <w:t xml:space="preserve"> </w:t>
      </w:r>
      <w:r w:rsidR="00326CFD">
        <w:rPr>
          <w:b/>
          <w:bCs/>
          <w:kern w:val="3"/>
          <w:lang w:val="sr-Cyrl-RS" w:eastAsia="ar-SA"/>
        </w:rPr>
        <w:t>29</w:t>
      </w:r>
      <w:r w:rsidR="00FA59E2" w:rsidRPr="00FA59E2">
        <w:rPr>
          <w:b/>
          <w:bCs/>
          <w:kern w:val="3"/>
          <w:lang w:val="sr-Cyrl-RS" w:eastAsia="ar-SA"/>
        </w:rPr>
        <w:t>.09.2025.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EB710E5" w:rsidR="005C2B67" w:rsidRPr="00FA59E2" w:rsidRDefault="00726338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FA59E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203A5" w14:textId="77777777" w:rsidR="00FD368F" w:rsidRDefault="00FD368F">
      <w:r>
        <w:separator/>
      </w:r>
    </w:p>
  </w:endnote>
  <w:endnote w:type="continuationSeparator" w:id="0">
    <w:p w14:paraId="2D55CD83" w14:textId="77777777" w:rsidR="00FD368F" w:rsidRDefault="00FD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A33C" w14:textId="77777777" w:rsidR="00FD368F" w:rsidRDefault="00FD368F">
      <w:r>
        <w:separator/>
      </w:r>
    </w:p>
  </w:footnote>
  <w:footnote w:type="continuationSeparator" w:id="0">
    <w:p w14:paraId="23D4E4ED" w14:textId="77777777" w:rsidR="00FD368F" w:rsidRDefault="00FD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2020808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F3A1B"/>
    <w:rsid w:val="002F5097"/>
    <w:rsid w:val="00326CFD"/>
    <w:rsid w:val="0039006E"/>
    <w:rsid w:val="00434B37"/>
    <w:rsid w:val="004913EC"/>
    <w:rsid w:val="005A22F0"/>
    <w:rsid w:val="005C2B67"/>
    <w:rsid w:val="00637114"/>
    <w:rsid w:val="00707CE2"/>
    <w:rsid w:val="00721F70"/>
    <w:rsid w:val="007260CD"/>
    <w:rsid w:val="00726338"/>
    <w:rsid w:val="007C7482"/>
    <w:rsid w:val="00824215"/>
    <w:rsid w:val="008432DD"/>
    <w:rsid w:val="00864A03"/>
    <w:rsid w:val="008F1A79"/>
    <w:rsid w:val="00942F87"/>
    <w:rsid w:val="00955644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  <w:rsid w:val="00FA59E2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25</cp:revision>
  <cp:lastPrinted>2024-01-19T10:16:00Z</cp:lastPrinted>
  <dcterms:created xsi:type="dcterms:W3CDTF">2024-01-19T06:19:00Z</dcterms:created>
  <dcterms:modified xsi:type="dcterms:W3CDTF">2025-09-24T06:35:00Z</dcterms:modified>
</cp:coreProperties>
</file>